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0B205">
      <w:pPr>
        <w:spacing w:line="560" w:lineRule="exact"/>
        <w:ind w:firstLine="0" w:firstLineChars="0"/>
        <w:jc w:val="both"/>
        <w:rPr>
          <w:rFonts w:ascii="方正黑体_GBK" w:hAnsi="黑体" w:eastAsia="方正黑体_GBK" w:cs="黑体"/>
          <w:color w:val="000000"/>
        </w:rPr>
      </w:pPr>
      <w:r>
        <w:rPr>
          <w:rFonts w:hint="eastAsia" w:ascii="方正黑体_GBK" w:hAnsi="黑体" w:eastAsia="方正黑体_GBK" w:cs="黑体"/>
          <w:color w:val="000000"/>
        </w:rPr>
        <w:t>附件5</w:t>
      </w:r>
    </w:p>
    <w:p w14:paraId="457A5B7C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0" w:firstLineChars="0"/>
        <w:jc w:val="center"/>
        <w:textAlignment w:val="baseline"/>
        <w:rPr>
          <w:rFonts w:ascii="方正小标宋_GBK" w:hAnsi="方正小标宋简体" w:eastAsia="方正小标宋_GBK" w:cs="方正小标宋简体"/>
          <w:snapToGrid w:val="0"/>
          <w:spacing w:val="-7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napToGrid w:val="0"/>
          <w:spacing w:val="-7"/>
          <w:kern w:val="0"/>
          <w:sz w:val="44"/>
          <w:szCs w:val="44"/>
        </w:rPr>
        <w:t>昆明医科大学科技合同专用章（Ⅰ）签署</w:t>
      </w:r>
    </w:p>
    <w:p w14:paraId="02146C95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0" w:firstLineChars="0"/>
        <w:jc w:val="center"/>
        <w:textAlignment w:val="baseline"/>
        <w:rPr>
          <w:rFonts w:ascii="方正小标宋_GBK" w:hAnsi="方正小标宋简体" w:eastAsia="方正小标宋_GBK" w:cs="方正小标宋简体"/>
          <w:snapToGrid w:val="0"/>
          <w:spacing w:val="-7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napToGrid w:val="0"/>
          <w:spacing w:val="-7"/>
          <w:kern w:val="0"/>
          <w:sz w:val="44"/>
          <w:szCs w:val="44"/>
        </w:rPr>
        <w:t>（用印）申请表</w:t>
      </w:r>
    </w:p>
    <w:tbl>
      <w:tblPr>
        <w:tblStyle w:val="7"/>
        <w:tblW w:w="10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928"/>
        <w:gridCol w:w="967"/>
        <w:gridCol w:w="847"/>
        <w:gridCol w:w="338"/>
        <w:gridCol w:w="1267"/>
        <w:gridCol w:w="338"/>
        <w:gridCol w:w="960"/>
        <w:gridCol w:w="1506"/>
      </w:tblGrid>
      <w:tr w14:paraId="1EE2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963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  <w:t>承办单位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6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C1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  <w:t>承办人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8C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D1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  <w:t>联系</w:t>
            </w:r>
          </w:p>
          <w:p w14:paraId="35D58D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  <w:t>方式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CB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</w:tr>
      <w:tr w14:paraId="4EF2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2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B2EC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科研合同</w:t>
            </w:r>
          </w:p>
          <w:p w14:paraId="5614C5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F9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  <w:t>合同名称</w:t>
            </w:r>
          </w:p>
        </w:tc>
        <w:tc>
          <w:tcPr>
            <w:tcW w:w="6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EE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</w:tr>
      <w:tr w14:paraId="0700A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3EFE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5A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合同相对方</w:t>
            </w:r>
          </w:p>
          <w:p w14:paraId="48B365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（签订方）</w:t>
            </w:r>
          </w:p>
        </w:tc>
        <w:tc>
          <w:tcPr>
            <w:tcW w:w="6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5B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23C4AA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4ACB69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789CF8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38E4DC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3EEDA7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3E4C0F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3A83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ED3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57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  <w:t>合同金额</w:t>
            </w:r>
          </w:p>
          <w:p w14:paraId="410609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16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F6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  <w:t>合同份数</w:t>
            </w:r>
          </w:p>
        </w:tc>
        <w:tc>
          <w:tcPr>
            <w:tcW w:w="2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F8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58B7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C1CF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50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  <w:t>签订日期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01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D6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  <w:t>起止日期</w:t>
            </w:r>
          </w:p>
        </w:tc>
        <w:tc>
          <w:tcPr>
            <w:tcW w:w="2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22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——</w:t>
            </w:r>
          </w:p>
        </w:tc>
      </w:tr>
      <w:tr w14:paraId="4E55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959C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C3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合同标的</w:t>
            </w:r>
          </w:p>
          <w:p w14:paraId="7985D5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（主要内容）</w:t>
            </w:r>
          </w:p>
        </w:tc>
        <w:tc>
          <w:tcPr>
            <w:tcW w:w="6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C3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24850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68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项目负责人</w:t>
            </w:r>
          </w:p>
          <w:p w14:paraId="72DD60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意见</w:t>
            </w:r>
          </w:p>
        </w:tc>
        <w:tc>
          <w:tcPr>
            <w:tcW w:w="8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CB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4BDDEF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1C3E7E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项目负责人签字：                        年     月     日</w:t>
            </w:r>
          </w:p>
        </w:tc>
      </w:tr>
      <w:tr w14:paraId="06DF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38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二级单位科研管理部门意见</w:t>
            </w:r>
          </w:p>
        </w:tc>
        <w:tc>
          <w:tcPr>
            <w:tcW w:w="8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DC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38C0874A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line="288" w:lineRule="auto"/>
              <w:ind w:firstLine="560"/>
              <w:jc w:val="right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4D12F2CE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line="288" w:lineRule="auto"/>
              <w:ind w:firstLine="560"/>
              <w:jc w:val="right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二级单位科管部门负责人签字（单位公章）：        </w:t>
            </w:r>
          </w:p>
          <w:p w14:paraId="6AF9A944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line="288" w:lineRule="auto"/>
              <w:ind w:firstLine="560"/>
              <w:jc w:val="right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年     月     日</w:t>
            </w:r>
          </w:p>
        </w:tc>
      </w:tr>
      <w:tr w14:paraId="2D898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66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学校科研管理部门意见</w:t>
            </w:r>
          </w:p>
        </w:tc>
        <w:tc>
          <w:tcPr>
            <w:tcW w:w="8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8151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line="288" w:lineRule="auto"/>
              <w:ind w:firstLine="560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12E0353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line="288" w:lineRule="auto"/>
              <w:ind w:firstLine="560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66EB2E1D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line="288" w:lineRule="auto"/>
              <w:ind w:firstLine="560"/>
              <w:jc w:val="right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学校科研管理部门负责人签字（单位公章）：        </w:t>
            </w:r>
          </w:p>
          <w:p w14:paraId="2B22E1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560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年     月     日</w:t>
            </w:r>
          </w:p>
        </w:tc>
      </w:tr>
      <w:tr w14:paraId="2AA8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8D3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"/>
                <w:woUserID w:val="1"/>
              </w:rPr>
              <w:t>校领导审批</w:t>
            </w:r>
          </w:p>
          <w:p w14:paraId="03CB1A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woUserID w:val="1"/>
              </w:rPr>
              <w:t>意见</w:t>
            </w:r>
          </w:p>
        </w:tc>
        <w:tc>
          <w:tcPr>
            <w:tcW w:w="8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03B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woUserID w:val="1"/>
              </w:rPr>
            </w:pPr>
          </w:p>
          <w:p w14:paraId="5124CE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woUserID w:val="1"/>
              </w:rPr>
            </w:pPr>
          </w:p>
          <w:p w14:paraId="0EE998AA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line="288" w:lineRule="auto"/>
              <w:ind w:firstLine="560"/>
              <w:jc w:val="right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"/>
                <w:woUserID w:val="1"/>
              </w:rPr>
              <w:t>校领导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woUserID w:val="1"/>
              </w:rPr>
              <w:t xml:space="preserve">签字：        </w:t>
            </w:r>
          </w:p>
          <w:p w14:paraId="647FC2D7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line="288" w:lineRule="auto"/>
              <w:ind w:firstLine="280" w:firstLineChars="100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woUserID w:val="1"/>
              </w:rPr>
              <w:t xml:space="preserve">年     月   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en-US"/>
                <w:woUserID w:val="1"/>
              </w:rPr>
              <w:t>日</w:t>
            </w:r>
          </w:p>
        </w:tc>
      </w:tr>
    </w:tbl>
    <w:p w14:paraId="3BD69527">
      <w:pPr>
        <w:spacing w:line="560" w:lineRule="exact"/>
        <w:ind w:firstLine="0" w:firstLineChars="0"/>
        <w:jc w:val="both"/>
        <w:rPr>
          <w:rFonts w:ascii="仿宋_GB2312" w:hAnsi="仿宋_GB2312" w:eastAsia="仿宋_GB2312" w:cs="仿宋_GB2312"/>
          <w:snapToGrid w:val="0"/>
          <w:spacing w:val="-5"/>
          <w:kern w:val="0"/>
        </w:rPr>
        <w:sectPr>
          <w:footerReference r:id="rId5" w:type="default"/>
          <w:pgSz w:w="11900" w:h="16820"/>
          <w:pgMar w:top="1429" w:right="1507" w:bottom="1297" w:left="1480" w:header="0" w:footer="906" w:gutter="0"/>
          <w:cols w:space="720" w:num="1"/>
        </w:sectPr>
      </w:pPr>
      <w:bookmarkStart w:id="0" w:name="_GoBack"/>
      <w:bookmarkEnd w:id="0"/>
    </w:p>
    <w:p w14:paraId="10A62BD5">
      <w:pPr>
        <w:pStyle w:val="15"/>
        <w:spacing w:line="20" w:lineRule="exact"/>
        <w:ind w:left="0" w:leftChars="0" w:firstLine="0" w:firstLineChars="0"/>
      </w:pPr>
    </w:p>
    <w:sectPr>
      <w:headerReference r:id="rId8" w:type="first"/>
      <w:footerReference r:id="rId11" w:type="first"/>
      <w:headerReference r:id="rId6" w:type="default"/>
      <w:footerReference r:id="rId9" w:type="default"/>
      <w:headerReference r:id="rId7" w:type="even"/>
      <w:footerReference r:id="rId10" w:type="even"/>
      <w:pgSz w:w="11906" w:h="16838"/>
      <w:pgMar w:top="2098" w:right="1474" w:bottom="1985" w:left="1588" w:header="1020" w:footer="1531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A66598-F09E-4193-A05D-1012B63184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7AFAB95-69C9-4690-AFE8-5BA2F231939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4FACBF4-0942-4A01-A129-03C29F417A2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E9A1FEB-7B12-4B75-9B4D-0F7897B1850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446EE771-F6EC-4BB3-BFF5-86BAB5EFEF6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C9C32">
    <w:pPr>
      <w:spacing w:before="1" w:line="234" w:lineRule="auto"/>
      <w:ind w:firstLine="600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6C36BC">
                          <w:pPr>
                            <w:pStyle w:val="5"/>
                            <w:ind w:firstLine="480"/>
                            <w:rPr>
                              <w:rFonts w:ascii="仿宋_GB2312" w:hAnsi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HPF6w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MHmWha3e&#10;WR6hozzero4BciaVoyidEuhOPGD2Up/6PYnD/ec5RT3+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xzxes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6C36BC">
                    <w:pPr>
                      <w:pStyle w:val="5"/>
                      <w:ind w:firstLine="480"/>
                      <w:rPr>
                        <w:rFonts w:ascii="仿宋_GB2312" w:hAnsi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B1A93">
    <w:pPr>
      <w:pStyle w:val="5"/>
      <w:tabs>
        <w:tab w:val="right" w:pos="8364"/>
        <w:tab w:val="clear" w:pos="8306"/>
      </w:tabs>
      <w:spacing w:line="300" w:lineRule="exact"/>
      <w:ind w:left="320" w:leftChars="100" w:right="320" w:rightChars="100" w:firstLine="0" w:firstLineChars="0"/>
      <w:jc w:val="right"/>
      <w:rPr>
        <w:rFonts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sz w:val="28"/>
        <w:szCs w:val="28"/>
      </w:rPr>
      <w:t>—</w:t>
    </w: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 PAGE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1</w:t>
    </w:r>
    <w:r>
      <w:rPr>
        <w:rStyle w:val="10"/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>—</w:t>
    </w:r>
  </w:p>
  <w:p w14:paraId="0CB9882F"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AD5B9">
    <w:pPr>
      <w:pStyle w:val="5"/>
      <w:tabs>
        <w:tab w:val="left" w:pos="1937"/>
        <w:tab w:val="clear" w:pos="4153"/>
        <w:tab w:val="clear" w:pos="8306"/>
      </w:tabs>
      <w:spacing w:line="300" w:lineRule="exact"/>
      <w:ind w:left="320" w:leftChars="100" w:firstLine="0" w:firstLineChars="0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sz w:val="28"/>
        <w:szCs w:val="28"/>
      </w:rPr>
      <w:t>—</w:t>
    </w: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 PAGE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2</w:t>
    </w:r>
    <w:r>
      <w:rPr>
        <w:rStyle w:val="10"/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>—</w:t>
    </w:r>
    <w:r>
      <w:rPr>
        <w:rStyle w:val="10"/>
        <w:rFonts w:ascii="宋体" w:hAnsi="宋体" w:eastAsia="宋体"/>
        <w:sz w:val="28"/>
        <w:szCs w:val="28"/>
      </w:rPr>
      <w:tab/>
    </w:r>
  </w:p>
  <w:p w14:paraId="3FA02FBF">
    <w:pPr>
      <w:ind w:firstLine="64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DCCEB">
    <w:pPr>
      <w:pStyle w:val="5"/>
      <w:wordWrap w:val="0"/>
      <w:ind w:right="336" w:rightChars="105" w:firstLine="425" w:firstLineChars="152"/>
      <w:jc w:val="right"/>
      <w:rPr>
        <w:rFonts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>—</w:t>
    </w:r>
  </w:p>
  <w:p w14:paraId="5EDB2292">
    <w:pPr>
      <w:pStyle w:val="5"/>
      <w:ind w:firstLine="360"/>
    </w:pPr>
  </w:p>
  <w:p w14:paraId="183A293B">
    <w:pPr>
      <w:ind w:firstLine="6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4C013">
    <w:pPr>
      <w:ind w:firstLine="640"/>
    </w:pPr>
  </w:p>
  <w:p w14:paraId="18656785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B09B0">
    <w:pPr>
      <w:ind w:firstLine="640"/>
    </w:pPr>
  </w:p>
  <w:p w14:paraId="07C786A1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59833">
    <w:pPr>
      <w:pStyle w:val="6"/>
      <w:ind w:firstLine="360"/>
    </w:pPr>
  </w:p>
  <w:p w14:paraId="5EFF12BA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FE"/>
    <w:rsid w:val="00001AEA"/>
    <w:rsid w:val="0000209D"/>
    <w:rsid w:val="0000507A"/>
    <w:rsid w:val="00013D02"/>
    <w:rsid w:val="000219ED"/>
    <w:rsid w:val="00021C97"/>
    <w:rsid w:val="00024DCF"/>
    <w:rsid w:val="000321AC"/>
    <w:rsid w:val="0003514A"/>
    <w:rsid w:val="00045DA0"/>
    <w:rsid w:val="00065236"/>
    <w:rsid w:val="000657D4"/>
    <w:rsid w:val="0007718D"/>
    <w:rsid w:val="0008726D"/>
    <w:rsid w:val="0009649C"/>
    <w:rsid w:val="000A33B2"/>
    <w:rsid w:val="000C531E"/>
    <w:rsid w:val="000D7B63"/>
    <w:rsid w:val="000D7EDD"/>
    <w:rsid w:val="000F5DAD"/>
    <w:rsid w:val="00100A73"/>
    <w:rsid w:val="00115132"/>
    <w:rsid w:val="001152A4"/>
    <w:rsid w:val="00117CD5"/>
    <w:rsid w:val="00122F3D"/>
    <w:rsid w:val="00123E10"/>
    <w:rsid w:val="00125005"/>
    <w:rsid w:val="00130D77"/>
    <w:rsid w:val="00135B43"/>
    <w:rsid w:val="00144DE9"/>
    <w:rsid w:val="00165D26"/>
    <w:rsid w:val="00166168"/>
    <w:rsid w:val="00173EE9"/>
    <w:rsid w:val="00181810"/>
    <w:rsid w:val="001942CA"/>
    <w:rsid w:val="001A1755"/>
    <w:rsid w:val="001B674C"/>
    <w:rsid w:val="001C068B"/>
    <w:rsid w:val="001D2790"/>
    <w:rsid w:val="001D7E75"/>
    <w:rsid w:val="001E71D1"/>
    <w:rsid w:val="0021062B"/>
    <w:rsid w:val="00210A58"/>
    <w:rsid w:val="0021120F"/>
    <w:rsid w:val="00236170"/>
    <w:rsid w:val="002369F6"/>
    <w:rsid w:val="0025178A"/>
    <w:rsid w:val="00252CA0"/>
    <w:rsid w:val="00254EA9"/>
    <w:rsid w:val="00257793"/>
    <w:rsid w:val="00270905"/>
    <w:rsid w:val="00286A6C"/>
    <w:rsid w:val="0029029C"/>
    <w:rsid w:val="002937CE"/>
    <w:rsid w:val="002D4C3C"/>
    <w:rsid w:val="002E5BCE"/>
    <w:rsid w:val="002E7164"/>
    <w:rsid w:val="002F00AD"/>
    <w:rsid w:val="002F161A"/>
    <w:rsid w:val="0030080E"/>
    <w:rsid w:val="00317868"/>
    <w:rsid w:val="00320D1A"/>
    <w:rsid w:val="0032367E"/>
    <w:rsid w:val="00327376"/>
    <w:rsid w:val="00346BC4"/>
    <w:rsid w:val="0035245F"/>
    <w:rsid w:val="0037584D"/>
    <w:rsid w:val="00377801"/>
    <w:rsid w:val="0039153D"/>
    <w:rsid w:val="003A491D"/>
    <w:rsid w:val="003A7EC1"/>
    <w:rsid w:val="003B7743"/>
    <w:rsid w:val="003C4016"/>
    <w:rsid w:val="003F4832"/>
    <w:rsid w:val="003F48D9"/>
    <w:rsid w:val="00402F94"/>
    <w:rsid w:val="00405F45"/>
    <w:rsid w:val="00413C10"/>
    <w:rsid w:val="00432229"/>
    <w:rsid w:val="004403AB"/>
    <w:rsid w:val="004451CC"/>
    <w:rsid w:val="00451D34"/>
    <w:rsid w:val="004521E6"/>
    <w:rsid w:val="00471BB0"/>
    <w:rsid w:val="004727AB"/>
    <w:rsid w:val="0048355E"/>
    <w:rsid w:val="00490FF6"/>
    <w:rsid w:val="0049461A"/>
    <w:rsid w:val="004A5E7D"/>
    <w:rsid w:val="004A6833"/>
    <w:rsid w:val="004B1E85"/>
    <w:rsid w:val="004E17C6"/>
    <w:rsid w:val="004F0425"/>
    <w:rsid w:val="005040DE"/>
    <w:rsid w:val="00505FA1"/>
    <w:rsid w:val="005174C6"/>
    <w:rsid w:val="0051767B"/>
    <w:rsid w:val="0052436D"/>
    <w:rsid w:val="00527745"/>
    <w:rsid w:val="0053393E"/>
    <w:rsid w:val="00556280"/>
    <w:rsid w:val="00562738"/>
    <w:rsid w:val="005733C1"/>
    <w:rsid w:val="00585D67"/>
    <w:rsid w:val="005B3FA4"/>
    <w:rsid w:val="005B5F1A"/>
    <w:rsid w:val="005C32DA"/>
    <w:rsid w:val="005D485E"/>
    <w:rsid w:val="005F4CD9"/>
    <w:rsid w:val="005F4E67"/>
    <w:rsid w:val="0060020C"/>
    <w:rsid w:val="0060185F"/>
    <w:rsid w:val="00610B86"/>
    <w:rsid w:val="006208F0"/>
    <w:rsid w:val="00625A1A"/>
    <w:rsid w:val="00626A80"/>
    <w:rsid w:val="00644E05"/>
    <w:rsid w:val="00646CDC"/>
    <w:rsid w:val="00651940"/>
    <w:rsid w:val="0065585B"/>
    <w:rsid w:val="00661C58"/>
    <w:rsid w:val="00664D36"/>
    <w:rsid w:val="00670E66"/>
    <w:rsid w:val="0068459D"/>
    <w:rsid w:val="006864A6"/>
    <w:rsid w:val="006972D5"/>
    <w:rsid w:val="006B2BE5"/>
    <w:rsid w:val="006C3038"/>
    <w:rsid w:val="006D1C67"/>
    <w:rsid w:val="006D7ECC"/>
    <w:rsid w:val="006E1AAD"/>
    <w:rsid w:val="006E44B4"/>
    <w:rsid w:val="006E688E"/>
    <w:rsid w:val="00700D43"/>
    <w:rsid w:val="00701154"/>
    <w:rsid w:val="00716D10"/>
    <w:rsid w:val="00753F1D"/>
    <w:rsid w:val="00767B65"/>
    <w:rsid w:val="007A1E4C"/>
    <w:rsid w:val="007D194C"/>
    <w:rsid w:val="007E77DD"/>
    <w:rsid w:val="007F1D0C"/>
    <w:rsid w:val="007F7983"/>
    <w:rsid w:val="00800FD8"/>
    <w:rsid w:val="008015B4"/>
    <w:rsid w:val="00816A7A"/>
    <w:rsid w:val="00824C2D"/>
    <w:rsid w:val="00837143"/>
    <w:rsid w:val="00843B55"/>
    <w:rsid w:val="008513B2"/>
    <w:rsid w:val="00886CF3"/>
    <w:rsid w:val="008934A3"/>
    <w:rsid w:val="008A7E22"/>
    <w:rsid w:val="008B07EA"/>
    <w:rsid w:val="008F089C"/>
    <w:rsid w:val="008F5AEA"/>
    <w:rsid w:val="008F61C3"/>
    <w:rsid w:val="00900E8A"/>
    <w:rsid w:val="00903832"/>
    <w:rsid w:val="00911FCB"/>
    <w:rsid w:val="00933F0B"/>
    <w:rsid w:val="0093750C"/>
    <w:rsid w:val="00950576"/>
    <w:rsid w:val="009512BB"/>
    <w:rsid w:val="009568C7"/>
    <w:rsid w:val="0096264E"/>
    <w:rsid w:val="00980D5C"/>
    <w:rsid w:val="00980E14"/>
    <w:rsid w:val="0099227F"/>
    <w:rsid w:val="009A5BB8"/>
    <w:rsid w:val="009C07F7"/>
    <w:rsid w:val="009C2D2E"/>
    <w:rsid w:val="009C32BB"/>
    <w:rsid w:val="009C6EE4"/>
    <w:rsid w:val="009F3256"/>
    <w:rsid w:val="009F3F98"/>
    <w:rsid w:val="009F425B"/>
    <w:rsid w:val="00A104F8"/>
    <w:rsid w:val="00A13268"/>
    <w:rsid w:val="00A245B0"/>
    <w:rsid w:val="00A3742B"/>
    <w:rsid w:val="00A65074"/>
    <w:rsid w:val="00A72089"/>
    <w:rsid w:val="00AB0FF8"/>
    <w:rsid w:val="00AB7A6A"/>
    <w:rsid w:val="00AC0CBA"/>
    <w:rsid w:val="00AD305E"/>
    <w:rsid w:val="00AF3DBA"/>
    <w:rsid w:val="00AF4254"/>
    <w:rsid w:val="00AF46E1"/>
    <w:rsid w:val="00AF75B7"/>
    <w:rsid w:val="00B13448"/>
    <w:rsid w:val="00B23FDF"/>
    <w:rsid w:val="00B24A0A"/>
    <w:rsid w:val="00B2699A"/>
    <w:rsid w:val="00B31D0A"/>
    <w:rsid w:val="00B43AE8"/>
    <w:rsid w:val="00B70A4D"/>
    <w:rsid w:val="00B74F96"/>
    <w:rsid w:val="00B8553A"/>
    <w:rsid w:val="00B90034"/>
    <w:rsid w:val="00B932AF"/>
    <w:rsid w:val="00BC28A7"/>
    <w:rsid w:val="00BC576D"/>
    <w:rsid w:val="00BE506A"/>
    <w:rsid w:val="00C00D47"/>
    <w:rsid w:val="00C02BA3"/>
    <w:rsid w:val="00C32BCF"/>
    <w:rsid w:val="00C412D9"/>
    <w:rsid w:val="00C4169F"/>
    <w:rsid w:val="00C54D51"/>
    <w:rsid w:val="00C5537E"/>
    <w:rsid w:val="00C556F5"/>
    <w:rsid w:val="00C575C6"/>
    <w:rsid w:val="00C63A37"/>
    <w:rsid w:val="00C739EE"/>
    <w:rsid w:val="00C743FE"/>
    <w:rsid w:val="00C809D9"/>
    <w:rsid w:val="00C80E9C"/>
    <w:rsid w:val="00C85C1A"/>
    <w:rsid w:val="00C85E64"/>
    <w:rsid w:val="00C95A9C"/>
    <w:rsid w:val="00CB2E01"/>
    <w:rsid w:val="00CB5FD4"/>
    <w:rsid w:val="00CD2397"/>
    <w:rsid w:val="00CE2D1F"/>
    <w:rsid w:val="00CE3576"/>
    <w:rsid w:val="00CF55EE"/>
    <w:rsid w:val="00D03243"/>
    <w:rsid w:val="00D04328"/>
    <w:rsid w:val="00D133A3"/>
    <w:rsid w:val="00D1646E"/>
    <w:rsid w:val="00D272E3"/>
    <w:rsid w:val="00D35D58"/>
    <w:rsid w:val="00D42C92"/>
    <w:rsid w:val="00D4372F"/>
    <w:rsid w:val="00D46AA5"/>
    <w:rsid w:val="00D61FB8"/>
    <w:rsid w:val="00D72002"/>
    <w:rsid w:val="00D72E0E"/>
    <w:rsid w:val="00D74FAA"/>
    <w:rsid w:val="00D8026F"/>
    <w:rsid w:val="00D86656"/>
    <w:rsid w:val="00D975C9"/>
    <w:rsid w:val="00DA1659"/>
    <w:rsid w:val="00DA507F"/>
    <w:rsid w:val="00DB688D"/>
    <w:rsid w:val="00DC4807"/>
    <w:rsid w:val="00DD7680"/>
    <w:rsid w:val="00DE0973"/>
    <w:rsid w:val="00DF0F60"/>
    <w:rsid w:val="00DF1DF0"/>
    <w:rsid w:val="00DF4A87"/>
    <w:rsid w:val="00E03142"/>
    <w:rsid w:val="00E0500E"/>
    <w:rsid w:val="00E06E7D"/>
    <w:rsid w:val="00E13904"/>
    <w:rsid w:val="00E14A3C"/>
    <w:rsid w:val="00E232EB"/>
    <w:rsid w:val="00E73DA5"/>
    <w:rsid w:val="00E85FF5"/>
    <w:rsid w:val="00E864EF"/>
    <w:rsid w:val="00EB323E"/>
    <w:rsid w:val="00ED3F66"/>
    <w:rsid w:val="00EF43FF"/>
    <w:rsid w:val="00F1495D"/>
    <w:rsid w:val="00F24DF2"/>
    <w:rsid w:val="00F4346D"/>
    <w:rsid w:val="00F47911"/>
    <w:rsid w:val="00F554E9"/>
    <w:rsid w:val="00F731AC"/>
    <w:rsid w:val="00F77F55"/>
    <w:rsid w:val="00F8119E"/>
    <w:rsid w:val="00F83314"/>
    <w:rsid w:val="00F86F7C"/>
    <w:rsid w:val="00FA67CE"/>
    <w:rsid w:val="00FC0A3F"/>
    <w:rsid w:val="00FF59A2"/>
    <w:rsid w:val="02AD7C71"/>
    <w:rsid w:val="113B24D4"/>
    <w:rsid w:val="4F1D493B"/>
    <w:rsid w:val="5D942216"/>
    <w:rsid w:val="5FB4440F"/>
    <w:rsid w:val="623250E9"/>
    <w:rsid w:val="636A3B36"/>
    <w:rsid w:val="6F842EBA"/>
    <w:rsid w:val="7E5D4AC1"/>
    <w:rsid w:val="7FF1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ind w:firstLine="200" w:firstLineChars="200"/>
    </w:pPr>
    <w:rPr>
      <w:rFonts w:ascii="Times New Roman" w:hAnsi="Times New Roman" w:eastAsia="楷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rFonts w:eastAsia="仿宋_GB2312"/>
      <w:kern w:val="0"/>
      <w:sz w:val="18"/>
      <w:szCs w:val="18"/>
    </w:rPr>
  </w:style>
  <w:style w:type="paragraph" w:styleId="6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0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脚 字符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眉 字符"/>
    <w:link w:val="6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4">
    <w:name w:val="正文标题"/>
    <w:basedOn w:val="1"/>
    <w:link w:val="16"/>
    <w:autoRedefine/>
    <w:qFormat/>
    <w:uiPriority w:val="0"/>
    <w:pPr>
      <w:spacing w:line="660" w:lineRule="exact"/>
      <w:ind w:firstLine="0" w:firstLineChars="0"/>
      <w:jc w:val="center"/>
    </w:pPr>
    <w:rPr>
      <w:rFonts w:ascii="方正小标宋_GBK" w:eastAsia="方正小标宋_GBK"/>
      <w:kern w:val="0"/>
      <w:sz w:val="44"/>
      <w:szCs w:val="44"/>
    </w:rPr>
  </w:style>
  <w:style w:type="paragraph" w:customStyle="1" w:styleId="15">
    <w:name w:val="正文仿宋三号"/>
    <w:basedOn w:val="1"/>
    <w:link w:val="18"/>
    <w:qFormat/>
    <w:uiPriority w:val="0"/>
    <w:pPr>
      <w:jc w:val="both"/>
    </w:pPr>
    <w:rPr>
      <w:rFonts w:ascii="仿宋_GB2312" w:eastAsia="仿宋_GB2312"/>
    </w:rPr>
  </w:style>
  <w:style w:type="character" w:customStyle="1" w:styleId="16">
    <w:name w:val="正文标题 Char"/>
    <w:link w:val="14"/>
    <w:qFormat/>
    <w:uiPriority w:val="0"/>
    <w:rPr>
      <w:rFonts w:ascii="方正小标宋_GBK" w:hAnsi="Times New Roman" w:eastAsia="方正小标宋_GBK"/>
      <w:sz w:val="44"/>
      <w:szCs w:val="44"/>
    </w:rPr>
  </w:style>
  <w:style w:type="paragraph" w:customStyle="1" w:styleId="17">
    <w:name w:val="附件1"/>
    <w:basedOn w:val="1"/>
    <w:link w:val="20"/>
    <w:autoRedefine/>
    <w:qFormat/>
    <w:uiPriority w:val="0"/>
    <w:pPr>
      <w:ind w:left="650" w:leftChars="200" w:hanging="450" w:hangingChars="450"/>
    </w:pPr>
    <w:rPr>
      <w:rFonts w:ascii="仿宋_GB2312" w:eastAsia="仿宋_GB2312"/>
    </w:rPr>
  </w:style>
  <w:style w:type="character" w:customStyle="1" w:styleId="18">
    <w:name w:val="正文仿宋三号 Char"/>
    <w:link w:val="15"/>
    <w:qFormat/>
    <w:uiPriority w:val="0"/>
    <w:rPr>
      <w:rFonts w:ascii="仿宋_GB2312" w:hAnsi="Times New Roman" w:eastAsia="仿宋_GB2312"/>
      <w:kern w:val="2"/>
      <w:sz w:val="32"/>
      <w:szCs w:val="32"/>
    </w:rPr>
  </w:style>
  <w:style w:type="paragraph" w:customStyle="1" w:styleId="19">
    <w:name w:val="附件2"/>
    <w:basedOn w:val="1"/>
    <w:link w:val="22"/>
    <w:autoRedefine/>
    <w:qFormat/>
    <w:uiPriority w:val="0"/>
    <w:pPr>
      <w:ind w:left="2053" w:leftChars="500" w:hanging="474" w:hangingChars="150"/>
    </w:pPr>
    <w:rPr>
      <w:rFonts w:ascii="仿宋_GB2312" w:eastAsia="仿宋_GB2312"/>
    </w:rPr>
  </w:style>
  <w:style w:type="character" w:customStyle="1" w:styleId="20">
    <w:name w:val="附件1 Char"/>
    <w:link w:val="17"/>
    <w:uiPriority w:val="0"/>
    <w:rPr>
      <w:rFonts w:ascii="仿宋_GB2312" w:hAnsi="Times New Roman" w:eastAsia="仿宋_GB2312"/>
      <w:kern w:val="2"/>
      <w:sz w:val="32"/>
      <w:szCs w:val="32"/>
    </w:rPr>
  </w:style>
  <w:style w:type="paragraph" w:customStyle="1" w:styleId="21">
    <w:name w:val="黑体 三号"/>
    <w:basedOn w:val="15"/>
    <w:link w:val="24"/>
    <w:qFormat/>
    <w:uiPriority w:val="0"/>
    <w:rPr>
      <w:rFonts w:ascii="黑体" w:hAnsi="黑体" w:eastAsia="黑体"/>
    </w:rPr>
  </w:style>
  <w:style w:type="character" w:customStyle="1" w:styleId="22">
    <w:name w:val="附件2 Char"/>
    <w:link w:val="19"/>
    <w:qFormat/>
    <w:uiPriority w:val="0"/>
    <w:rPr>
      <w:rFonts w:ascii="仿宋_GB2312" w:hAnsi="Times New Roman" w:eastAsia="仿宋_GB2312"/>
      <w:kern w:val="2"/>
      <w:sz w:val="32"/>
      <w:szCs w:val="32"/>
    </w:rPr>
  </w:style>
  <w:style w:type="paragraph" w:styleId="23">
    <w:name w:val="List Paragraph"/>
    <w:basedOn w:val="1"/>
    <w:qFormat/>
    <w:uiPriority w:val="34"/>
    <w:pPr>
      <w:ind w:firstLine="420"/>
    </w:pPr>
    <w:rPr>
      <w:rFonts w:eastAsia="仿宋_GB2312"/>
    </w:rPr>
  </w:style>
  <w:style w:type="character" w:customStyle="1" w:styleId="24">
    <w:name w:val="黑体 三号 Char"/>
    <w:link w:val="21"/>
    <w:qFormat/>
    <w:uiPriority w:val="0"/>
    <w:rPr>
      <w:rFonts w:ascii="黑体" w:hAnsi="黑体" w:eastAsia="黑体"/>
      <w:kern w:val="2"/>
      <w:sz w:val="32"/>
      <w:szCs w:val="32"/>
    </w:rPr>
  </w:style>
  <w:style w:type="character" w:customStyle="1" w:styleId="25">
    <w:name w:val="日期 字符"/>
    <w:link w:val="3"/>
    <w:semiHidden/>
    <w:qFormat/>
    <w:uiPriority w:val="99"/>
    <w:rPr>
      <w:rFonts w:ascii="Times New Roman" w:hAnsi="Times New Roman" w:eastAsia="楷体"/>
      <w:kern w:val="2"/>
      <w:sz w:val="32"/>
      <w:szCs w:val="32"/>
    </w:rPr>
  </w:style>
  <w:style w:type="character" w:customStyle="1" w:styleId="26">
    <w:name w:val="批注框文本 字符"/>
    <w:link w:val="4"/>
    <w:semiHidden/>
    <w:qFormat/>
    <w:uiPriority w:val="99"/>
    <w:rPr>
      <w:rFonts w:ascii="Times New Roman" w:hAnsi="Times New Roman" w:eastAsia="楷体"/>
      <w:kern w:val="2"/>
      <w:sz w:val="18"/>
      <w:szCs w:val="18"/>
    </w:rPr>
  </w:style>
  <w:style w:type="paragraph" w:customStyle="1" w:styleId="27">
    <w:name w:val="版记"/>
    <w:basedOn w:val="1"/>
    <w:link w:val="29"/>
    <w:autoRedefine/>
    <w:qFormat/>
    <w:uiPriority w:val="0"/>
    <w:pPr>
      <w:spacing w:line="440" w:lineRule="exact"/>
      <w:ind w:left="316" w:leftChars="100" w:right="316" w:rightChars="100" w:firstLine="0" w:firstLineChars="0"/>
    </w:pPr>
    <w:rPr>
      <w:rFonts w:ascii="仿宋_GB2312" w:eastAsia="仿宋_GB2312"/>
      <w:sz w:val="28"/>
      <w:szCs w:val="28"/>
    </w:rPr>
  </w:style>
  <w:style w:type="paragraph" w:customStyle="1" w:styleId="28">
    <w:name w:val="文号"/>
    <w:basedOn w:val="15"/>
    <w:link w:val="30"/>
    <w:qFormat/>
    <w:uiPriority w:val="0"/>
    <w:pPr>
      <w:spacing w:afterLines="40" w:line="300" w:lineRule="exact"/>
      <w:ind w:left="100" w:leftChars="100" w:right="100" w:rightChars="100" w:firstLine="0" w:firstLineChars="0"/>
      <w:jc w:val="center"/>
    </w:pPr>
  </w:style>
  <w:style w:type="character" w:customStyle="1" w:styleId="29">
    <w:name w:val="版记 Char"/>
    <w:link w:val="27"/>
    <w:qFormat/>
    <w:uiPriority w:val="0"/>
    <w:rPr>
      <w:rFonts w:ascii="仿宋_GB2312" w:hAnsi="Times New Roman" w:eastAsia="仿宋_GB2312"/>
      <w:kern w:val="2"/>
      <w:sz w:val="28"/>
      <w:szCs w:val="28"/>
    </w:rPr>
  </w:style>
  <w:style w:type="character" w:customStyle="1" w:styleId="30">
    <w:name w:val="文号 Char"/>
    <w:basedOn w:val="18"/>
    <w:link w:val="28"/>
    <w:qFormat/>
    <w:uiPriority w:val="0"/>
    <w:rPr>
      <w:rFonts w:ascii="仿宋_GB2312" w:hAnsi="Times New Roman"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mp\webword_2857873413\C:\Users\Lenovo\Desktop\2023&#24180;&#34892;&#25919;&#20844;&#25991;&#26684;&#24335;&#27169;&#26495;\&#26118;&#21307;&#22823;&#12308;2023&#12309;&#21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0B0217-97A5-41C0-A9A5-7ED0840D66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Lenovo</Company>
  <Pages>2</Pages>
  <Words>702</Words>
  <Characters>702</Characters>
  <Lines>17</Lines>
  <Paragraphs>4</Paragraphs>
  <TotalTime>4</TotalTime>
  <ScaleCrop>false</ScaleCrop>
  <LinksUpToDate>false</LinksUpToDate>
  <CharactersWithSpaces>1028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2026-01-06T17:19:00Z</dcterms:created>
  <dc:creator>Lenovo</dc:creator>
  <cp:lastModifiedBy>mlf</cp:lastModifiedBy>
  <cp:lastPrinted>2019-04-30T23:17:00Z</cp:lastPrinted>
  <dcterms:modified xsi:type="dcterms:W3CDTF">2026-02-05T08:52:15Z</dcterms:modified>
  <dc:title>昆医大〔2026〕2号 关于印发《昆明医科大学科技工作用章使用管理办法（试行）》的通知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44E385E2F51B45DB9EE45CC2B88FE188_13</vt:lpwstr>
  </property>
  <property fmtid="{D5CDD505-2E9C-101B-9397-08002B2CF9AE}" pid="4" name="KSOTemplateDocerSaveRecord">
    <vt:lpwstr>eyJoZGlkIjoiNGEzZjBlMWFjM2E0MmQzMTI1YTUwNzY5NWM1NDliMjgiLCJ1c2VySWQiOiIzOTA5NTEyMjMifQ==</vt:lpwstr>
  </property>
</Properties>
</file>